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F3426" w14:textId="77777777" w:rsidR="008C0806" w:rsidRPr="00FC6A6D" w:rsidRDefault="00AA5E29" w:rsidP="00AA5E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6A6D">
        <w:rPr>
          <w:rFonts w:ascii="Arial" w:hAnsi="Arial" w:cs="Arial"/>
          <w:b/>
          <w:bCs/>
          <w:sz w:val="28"/>
          <w:szCs w:val="28"/>
        </w:rPr>
        <w:t>Microbiology Undergraduate Lecture Self-Assessment</w:t>
      </w:r>
    </w:p>
    <w:p w14:paraId="0BF08FF1" w14:textId="77777777" w:rsidR="00AA5E29" w:rsidRPr="00FC6A6D" w:rsidRDefault="00AA5E29" w:rsidP="00AA5E29">
      <w:pPr>
        <w:jc w:val="center"/>
        <w:rPr>
          <w:rFonts w:ascii="Arial" w:hAnsi="Arial" w:cs="Arial"/>
          <w:b/>
          <w:bCs/>
        </w:rPr>
      </w:pPr>
    </w:p>
    <w:p w14:paraId="26CEC707" w14:textId="77777777" w:rsidR="00AA5E29" w:rsidRPr="00FC6A6D" w:rsidRDefault="00AA5E29" w:rsidP="00AA5E29">
      <w:pPr>
        <w:rPr>
          <w:rFonts w:ascii="Arial" w:hAnsi="Arial" w:cs="Arial"/>
        </w:rPr>
      </w:pPr>
      <w:r w:rsidRPr="00FC6A6D">
        <w:rPr>
          <w:rFonts w:ascii="Arial" w:hAnsi="Arial" w:cs="Arial"/>
        </w:rPr>
        <w:t xml:space="preserve">After you deliver your </w:t>
      </w:r>
      <w:r w:rsidR="00530A5B" w:rsidRPr="00FC6A6D">
        <w:rPr>
          <w:rFonts w:ascii="Arial" w:hAnsi="Arial" w:cs="Arial"/>
        </w:rPr>
        <w:t xml:space="preserve">undergraduate </w:t>
      </w:r>
      <w:r w:rsidRPr="00FC6A6D">
        <w:rPr>
          <w:rFonts w:ascii="Arial" w:hAnsi="Arial" w:cs="Arial"/>
        </w:rPr>
        <w:t xml:space="preserve">lecture, please </w:t>
      </w:r>
      <w:r w:rsidR="00FC6A6D">
        <w:rPr>
          <w:rFonts w:ascii="Arial" w:hAnsi="Arial" w:cs="Arial"/>
        </w:rPr>
        <w:t>complete</w:t>
      </w:r>
      <w:r w:rsidRPr="00FC6A6D">
        <w:rPr>
          <w:rFonts w:ascii="Arial" w:hAnsi="Arial" w:cs="Arial"/>
        </w:rPr>
        <w:t xml:space="preserve"> this self-assessment. Schedule a time to go over your answers with the course instructor(s) </w:t>
      </w:r>
      <w:r w:rsidRPr="00FB2A7C">
        <w:rPr>
          <w:rFonts w:ascii="Arial" w:hAnsi="Arial" w:cs="Arial"/>
          <w:b/>
          <w:bCs/>
          <w:i/>
          <w:iCs/>
        </w:rPr>
        <w:t>within 2 weeks</w:t>
      </w:r>
      <w:r w:rsidRPr="00FC6A6D">
        <w:rPr>
          <w:rFonts w:ascii="Arial" w:hAnsi="Arial" w:cs="Arial"/>
        </w:rPr>
        <w:t xml:space="preserve"> of your lecture. </w:t>
      </w:r>
      <w:r w:rsidR="00FC6A6D">
        <w:rPr>
          <w:rFonts w:ascii="Arial" w:hAnsi="Arial" w:cs="Arial"/>
        </w:rPr>
        <w:t xml:space="preserve">Finally, send the </w:t>
      </w:r>
      <w:r w:rsidRPr="00FC6A6D">
        <w:rPr>
          <w:rFonts w:ascii="Arial" w:hAnsi="Arial" w:cs="Arial"/>
        </w:rPr>
        <w:t xml:space="preserve">completed self-assessment </w:t>
      </w:r>
      <w:r w:rsidR="00FC6A6D">
        <w:rPr>
          <w:rFonts w:ascii="Arial" w:hAnsi="Arial" w:cs="Arial"/>
        </w:rPr>
        <w:t>to the GPA (microgpa@uw.edu) to</w:t>
      </w:r>
      <w:r w:rsidRPr="00FC6A6D">
        <w:rPr>
          <w:rFonts w:ascii="Arial" w:hAnsi="Arial" w:cs="Arial"/>
        </w:rPr>
        <w:t xml:space="preserve"> be added to your file as evidence you completed your lectur</w:t>
      </w:r>
      <w:r w:rsidR="00F53C8E">
        <w:rPr>
          <w:rFonts w:ascii="Arial" w:hAnsi="Arial" w:cs="Arial"/>
        </w:rPr>
        <w:t>e</w:t>
      </w:r>
      <w:r w:rsidRPr="00FC6A6D">
        <w:rPr>
          <w:rFonts w:ascii="Arial" w:hAnsi="Arial" w:cs="Arial"/>
        </w:rPr>
        <w:t xml:space="preserve"> requirement.</w:t>
      </w:r>
    </w:p>
    <w:p w14:paraId="65B60D0A" w14:textId="77777777" w:rsidR="00AA5E29" w:rsidRPr="00FC6A6D" w:rsidRDefault="00AA5E29" w:rsidP="00AA5E29">
      <w:pPr>
        <w:pBdr>
          <w:bottom w:val="single" w:sz="4" w:space="1" w:color="auto"/>
        </w:pBdr>
        <w:rPr>
          <w:rFonts w:ascii="Arial" w:hAnsi="Arial" w:cs="Arial"/>
        </w:rPr>
      </w:pPr>
    </w:p>
    <w:p w14:paraId="141F2D00" w14:textId="77777777" w:rsidR="00AA5E29" w:rsidRPr="00FC6A6D" w:rsidRDefault="00AA5E29" w:rsidP="00C10022">
      <w:pPr>
        <w:spacing w:after="120"/>
        <w:rPr>
          <w:rFonts w:ascii="Arial" w:hAnsi="Arial" w:cs="Arial"/>
        </w:rPr>
      </w:pPr>
    </w:p>
    <w:p w14:paraId="45CCA628" w14:textId="77777777" w:rsidR="00C833B0" w:rsidRDefault="003F7C04" w:rsidP="00C833B0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Overall, h</w:t>
      </w:r>
      <w:r w:rsidR="00AA5E29" w:rsidRPr="00FC6A6D">
        <w:rPr>
          <w:rFonts w:ascii="Arial" w:hAnsi="Arial" w:cs="Arial"/>
        </w:rPr>
        <w:t xml:space="preserve">ow do you think it went? </w:t>
      </w:r>
    </w:p>
    <w:p w14:paraId="79B32E07" w14:textId="77777777" w:rsidR="00C833B0" w:rsidRPr="00C833B0" w:rsidRDefault="00C833B0" w:rsidP="00C833B0">
      <w:pPr>
        <w:spacing w:after="120"/>
        <w:rPr>
          <w:rFonts w:ascii="Arial" w:hAnsi="Arial" w:cs="Arial"/>
        </w:rPr>
      </w:pPr>
    </w:p>
    <w:p w14:paraId="34576FFB" w14:textId="0A9F4050" w:rsidR="00A338E3" w:rsidRPr="00C833B0" w:rsidRDefault="00C833B0" w:rsidP="00C833B0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How did </w:t>
      </w:r>
      <w:r w:rsidR="00A338E3" w:rsidRPr="00C833B0">
        <w:rPr>
          <w:rFonts w:ascii="Arial" w:hAnsi="Arial" w:cs="Arial"/>
        </w:rPr>
        <w:t xml:space="preserve">you assess </w:t>
      </w:r>
      <w:r>
        <w:rPr>
          <w:rFonts w:ascii="Arial" w:hAnsi="Arial" w:cs="Arial"/>
        </w:rPr>
        <w:t>student understanding during class</w:t>
      </w:r>
      <w:r w:rsidR="00A338E3" w:rsidRPr="00C833B0">
        <w:rPr>
          <w:rFonts w:ascii="Arial" w:hAnsi="Arial" w:cs="Arial"/>
        </w:rPr>
        <w:t>?</w:t>
      </w:r>
    </w:p>
    <w:p w14:paraId="196FBC9D" w14:textId="77777777" w:rsidR="00F53C8E" w:rsidRPr="00F53C8E" w:rsidRDefault="00F53C8E" w:rsidP="00F53C8E">
      <w:pPr>
        <w:spacing w:after="120"/>
        <w:ind w:left="360"/>
        <w:rPr>
          <w:rFonts w:ascii="Arial" w:hAnsi="Arial" w:cs="Arial"/>
        </w:rPr>
      </w:pPr>
    </w:p>
    <w:p w14:paraId="537851F7" w14:textId="4280CFEC" w:rsidR="00C833B0" w:rsidRDefault="00A338E3" w:rsidP="00C833B0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FC6A6D">
        <w:rPr>
          <w:rFonts w:ascii="Arial" w:hAnsi="Arial" w:cs="Arial"/>
        </w:rPr>
        <w:t xml:space="preserve">If you were to give </w:t>
      </w:r>
      <w:r w:rsidR="00C833B0">
        <w:rPr>
          <w:rFonts w:ascii="Arial" w:hAnsi="Arial" w:cs="Arial"/>
        </w:rPr>
        <w:t xml:space="preserve">this same lecture </w:t>
      </w:r>
      <w:r w:rsidRPr="00FC6A6D">
        <w:rPr>
          <w:rFonts w:ascii="Arial" w:hAnsi="Arial" w:cs="Arial"/>
        </w:rPr>
        <w:t xml:space="preserve">a second </w:t>
      </w:r>
      <w:r w:rsidR="0001253B">
        <w:rPr>
          <w:rFonts w:ascii="Arial" w:hAnsi="Arial" w:cs="Arial"/>
        </w:rPr>
        <w:t>time</w:t>
      </w:r>
      <w:r w:rsidRPr="00FC6A6D">
        <w:rPr>
          <w:rFonts w:ascii="Arial" w:hAnsi="Arial" w:cs="Arial"/>
        </w:rPr>
        <w:t>, what would you change</w:t>
      </w:r>
      <w:r w:rsidR="00C833B0">
        <w:rPr>
          <w:rFonts w:ascii="Arial" w:hAnsi="Arial" w:cs="Arial"/>
        </w:rPr>
        <w:t xml:space="preserve"> based on what you felt worked or didn’t work</w:t>
      </w:r>
      <w:r w:rsidRPr="00FC6A6D">
        <w:rPr>
          <w:rFonts w:ascii="Arial" w:hAnsi="Arial" w:cs="Arial"/>
        </w:rPr>
        <w:t>?</w:t>
      </w:r>
    </w:p>
    <w:p w14:paraId="2DB33AA5" w14:textId="77777777" w:rsidR="00C833B0" w:rsidRPr="00C833B0" w:rsidRDefault="00C833B0" w:rsidP="00C833B0">
      <w:pPr>
        <w:pStyle w:val="ListParagraph"/>
        <w:rPr>
          <w:rFonts w:ascii="Arial" w:hAnsi="Arial" w:cs="Arial"/>
        </w:rPr>
      </w:pPr>
    </w:p>
    <w:p w14:paraId="7E8E21CA" w14:textId="562408A4" w:rsidR="00C833B0" w:rsidRPr="00C833B0" w:rsidRDefault="00C833B0" w:rsidP="00C833B0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you were to give a second lecture on a different topic, what would you change about your approach?</w:t>
      </w:r>
    </w:p>
    <w:p w14:paraId="13FE8F29" w14:textId="77777777" w:rsidR="00F53C8E" w:rsidRPr="00F53C8E" w:rsidRDefault="00F53C8E" w:rsidP="00F53C8E">
      <w:pPr>
        <w:spacing w:after="120"/>
        <w:rPr>
          <w:rFonts w:ascii="Arial" w:hAnsi="Arial" w:cs="Arial"/>
        </w:rPr>
      </w:pPr>
    </w:p>
    <w:p w14:paraId="27C6C993" w14:textId="6EE8947B" w:rsidR="00C10022" w:rsidRDefault="00C10022" w:rsidP="00C1002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How was the process of making </w:t>
      </w:r>
      <w:r w:rsidR="00C833B0">
        <w:rPr>
          <w:rFonts w:ascii="Arial" w:hAnsi="Arial" w:cs="Arial"/>
        </w:rPr>
        <w:t xml:space="preserve">course </w:t>
      </w:r>
      <w:r>
        <w:rPr>
          <w:rFonts w:ascii="Arial" w:hAnsi="Arial" w:cs="Arial"/>
        </w:rPr>
        <w:t xml:space="preserve">lecture slides different from </w:t>
      </w:r>
      <w:r w:rsidR="00315BA0">
        <w:rPr>
          <w:rFonts w:ascii="Arial" w:hAnsi="Arial" w:cs="Arial"/>
        </w:rPr>
        <w:t>other slide decks you’ve made in graduate school (ex</w:t>
      </w:r>
      <w:r w:rsidR="00497C58">
        <w:rPr>
          <w:rFonts w:ascii="Arial" w:hAnsi="Arial" w:cs="Arial"/>
        </w:rPr>
        <w:t>amples</w:t>
      </w:r>
      <w:r w:rsidR="00315BA0">
        <w:rPr>
          <w:rFonts w:ascii="Arial" w:hAnsi="Arial" w:cs="Arial"/>
        </w:rPr>
        <w:t>: lab meeting, WIP, conference talk, etc.)</w:t>
      </w:r>
      <w:r>
        <w:rPr>
          <w:rFonts w:ascii="Arial" w:hAnsi="Arial" w:cs="Arial"/>
        </w:rPr>
        <w:t>?</w:t>
      </w:r>
    </w:p>
    <w:p w14:paraId="102FD04A" w14:textId="77777777" w:rsidR="00F53C8E" w:rsidRPr="00F53C8E" w:rsidRDefault="00F53C8E" w:rsidP="00F53C8E">
      <w:pPr>
        <w:spacing w:after="120"/>
        <w:rPr>
          <w:rFonts w:ascii="Arial" w:hAnsi="Arial" w:cs="Arial"/>
        </w:rPr>
      </w:pPr>
    </w:p>
    <w:p w14:paraId="15567017" w14:textId="3FDFB141" w:rsidR="00FC6A6D" w:rsidRPr="00FC6A6D" w:rsidRDefault="00FC6A6D" w:rsidP="00C1002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What did you learn from this experience</w:t>
      </w:r>
      <w:r w:rsidR="00C833B0">
        <w:rPr>
          <w:rFonts w:ascii="Arial" w:hAnsi="Arial" w:cs="Arial"/>
        </w:rPr>
        <w:t xml:space="preserve"> that will be helpful in your future career</w:t>
      </w:r>
      <w:r>
        <w:rPr>
          <w:rFonts w:ascii="Arial" w:hAnsi="Arial" w:cs="Arial"/>
        </w:rPr>
        <w:t>?</w:t>
      </w:r>
    </w:p>
    <w:sectPr w:rsidR="00FC6A6D" w:rsidRPr="00FC6A6D" w:rsidSect="00E842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D4E5D" w14:textId="77777777" w:rsidR="00F5415B" w:rsidRDefault="00F5415B" w:rsidP="00526A1D">
      <w:r>
        <w:separator/>
      </w:r>
    </w:p>
  </w:endnote>
  <w:endnote w:type="continuationSeparator" w:id="0">
    <w:p w14:paraId="702BA70D" w14:textId="77777777" w:rsidR="00F5415B" w:rsidRDefault="00F5415B" w:rsidP="0052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329F5" w14:textId="77777777" w:rsidR="00F5415B" w:rsidRDefault="00F5415B" w:rsidP="00526A1D">
      <w:r>
        <w:separator/>
      </w:r>
    </w:p>
  </w:footnote>
  <w:footnote w:type="continuationSeparator" w:id="0">
    <w:p w14:paraId="4351F6C3" w14:textId="77777777" w:rsidR="00F5415B" w:rsidRDefault="00F5415B" w:rsidP="0052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0B90"/>
    <w:multiLevelType w:val="multilevel"/>
    <w:tmpl w:val="0409001D"/>
    <w:numStyleLink w:val="1ai"/>
  </w:abstractNum>
  <w:abstractNum w:abstractNumId="1" w15:restartNumberingAfterBreak="0">
    <w:nsid w:val="171526E0"/>
    <w:multiLevelType w:val="hybridMultilevel"/>
    <w:tmpl w:val="0EE013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4846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E137A35"/>
    <w:multiLevelType w:val="multilevel"/>
    <w:tmpl w:val="04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8084696">
    <w:abstractNumId w:val="0"/>
  </w:num>
  <w:num w:numId="2" w16cid:durableId="660355053">
    <w:abstractNumId w:val="3"/>
  </w:num>
  <w:num w:numId="3" w16cid:durableId="1205601567">
    <w:abstractNumId w:val="2"/>
  </w:num>
  <w:num w:numId="4" w16cid:durableId="156382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29"/>
    <w:rsid w:val="0001253B"/>
    <w:rsid w:val="000833D3"/>
    <w:rsid w:val="000B2E95"/>
    <w:rsid w:val="000D719C"/>
    <w:rsid w:val="001063FA"/>
    <w:rsid w:val="0024789A"/>
    <w:rsid w:val="0025371C"/>
    <w:rsid w:val="00315BA0"/>
    <w:rsid w:val="003C323B"/>
    <w:rsid w:val="003F7C04"/>
    <w:rsid w:val="00431312"/>
    <w:rsid w:val="00497C58"/>
    <w:rsid w:val="004E604E"/>
    <w:rsid w:val="00526A1D"/>
    <w:rsid w:val="00530A5B"/>
    <w:rsid w:val="00535841"/>
    <w:rsid w:val="005776F4"/>
    <w:rsid w:val="00660CC1"/>
    <w:rsid w:val="00891D15"/>
    <w:rsid w:val="008C0806"/>
    <w:rsid w:val="009335EF"/>
    <w:rsid w:val="0095064F"/>
    <w:rsid w:val="009A78AB"/>
    <w:rsid w:val="00A338E3"/>
    <w:rsid w:val="00AA5E29"/>
    <w:rsid w:val="00B97BDD"/>
    <w:rsid w:val="00C10022"/>
    <w:rsid w:val="00C1434E"/>
    <w:rsid w:val="00C30366"/>
    <w:rsid w:val="00C833B0"/>
    <w:rsid w:val="00D447A7"/>
    <w:rsid w:val="00D44EB6"/>
    <w:rsid w:val="00DB64A2"/>
    <w:rsid w:val="00E43802"/>
    <w:rsid w:val="00E842AD"/>
    <w:rsid w:val="00E97A50"/>
    <w:rsid w:val="00F53C8E"/>
    <w:rsid w:val="00F5415B"/>
    <w:rsid w:val="00F921AE"/>
    <w:rsid w:val="00FB2A7C"/>
    <w:rsid w:val="00FC6A6D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C8DEC"/>
  <w15:chartTrackingRefBased/>
  <w15:docId w15:val="{C76F3C0C-A4C2-E441-9DBD-F71E0663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A1D"/>
  </w:style>
  <w:style w:type="paragraph" w:styleId="Footer">
    <w:name w:val="footer"/>
    <w:basedOn w:val="Normal"/>
    <w:link w:val="FooterChar"/>
    <w:uiPriority w:val="99"/>
    <w:unhideWhenUsed/>
    <w:rsid w:val="00526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A1D"/>
  </w:style>
  <w:style w:type="table" w:styleId="TableGrid">
    <w:name w:val="Table Grid"/>
    <w:aliases w:val="GrantTable"/>
    <w:basedOn w:val="TableNormal"/>
    <w:uiPriority w:val="39"/>
    <w:rsid w:val="00E97A50"/>
    <w:pPr>
      <w:jc w:val="center"/>
    </w:pPr>
    <w:rPr>
      <w:rFonts w:ascii="Arial" w:hAnsi="Arial" w:cs="Arial"/>
      <w:color w:val="000000" w:themeColor="text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86" w:type="dxa"/>
        <w:right w:w="86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AA5E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022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C10022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C1002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niere/Library/Group%20Containers/UBF8T346G9.Office/User%20Content.localized/Templates.localized/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 Reniere</dc:creator>
  <cp:keywords/>
  <dc:description/>
  <cp:lastModifiedBy>Jason G. Smith</cp:lastModifiedBy>
  <cp:revision>3</cp:revision>
  <dcterms:created xsi:type="dcterms:W3CDTF">2024-08-27T23:19:00Z</dcterms:created>
  <dcterms:modified xsi:type="dcterms:W3CDTF">2024-08-27T23:19:00Z</dcterms:modified>
</cp:coreProperties>
</file>